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99" w:rsidRDefault="00902D99">
      <w:r w:rsidRPr="00B7503F">
        <w:rPr>
          <w:noProof/>
          <w:lang w:eastAsia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95.25pt;height:409.5pt;visibility:visible">
            <v:imagedata r:id="rId4" o:title=""/>
          </v:shape>
        </w:pict>
      </w:r>
      <w:bookmarkStart w:id="0" w:name="_GoBack"/>
      <w:bookmarkEnd w:id="0"/>
    </w:p>
    <w:sectPr w:rsidR="00902D99" w:rsidSect="008079A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9A2"/>
    <w:rsid w:val="00014D1C"/>
    <w:rsid w:val="00025FBD"/>
    <w:rsid w:val="001108CC"/>
    <w:rsid w:val="001A5383"/>
    <w:rsid w:val="003D5313"/>
    <w:rsid w:val="008079A2"/>
    <w:rsid w:val="00902D99"/>
    <w:rsid w:val="00963698"/>
    <w:rsid w:val="00B7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69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0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7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Aleksandrs Polulektovs</dc:creator>
  <cp:keywords/>
  <dc:description/>
  <cp:lastModifiedBy>a</cp:lastModifiedBy>
  <cp:revision>2</cp:revision>
  <cp:lastPrinted>2015-05-19T09:47:00Z</cp:lastPrinted>
  <dcterms:created xsi:type="dcterms:W3CDTF">2015-07-21T11:18:00Z</dcterms:created>
  <dcterms:modified xsi:type="dcterms:W3CDTF">2015-07-21T11:18:00Z</dcterms:modified>
</cp:coreProperties>
</file>